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4FD" w:rsidRDefault="009904FD" w:rsidP="00506D2A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9904FD" w:rsidRDefault="009904FD" w:rsidP="00506D2A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9904FD" w:rsidRDefault="009904FD" w:rsidP="00506D2A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9904FD" w:rsidRDefault="009904FD" w:rsidP="00506D2A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3in;margin-top:-32.1pt;width:64.85pt;height:78.7pt;z-index:251658240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9904FD" w:rsidRDefault="009904FD" w:rsidP="00506D2A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  СОРОКА</w:t>
      </w:r>
    </w:p>
    <w:p w:rsidR="009904FD" w:rsidRDefault="009904FD" w:rsidP="00506D2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9904FD" w:rsidRDefault="009904FD" w:rsidP="00506D2A">
      <w:pPr>
        <w:spacing w:after="0" w:line="240" w:lineRule="auto"/>
        <w:rPr>
          <w:sz w:val="20"/>
        </w:rPr>
      </w:pPr>
    </w:p>
    <w:p w:rsidR="009904FD" w:rsidRDefault="009904FD" w:rsidP="00506D2A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3/19.17</w:t>
      </w:r>
    </w:p>
    <w:p w:rsidR="009904FD" w:rsidRDefault="009904FD" w:rsidP="00506D2A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02 octombrie 2015</w:t>
      </w:r>
    </w:p>
    <w:p w:rsidR="009904FD" w:rsidRDefault="009904FD" w:rsidP="00506D2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9904FD" w:rsidRDefault="009904FD" w:rsidP="00506D2A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Cu privire la vînzarea-cumpărarea surplusului </w:t>
      </w:r>
    </w:p>
    <w:p w:rsidR="009904FD" w:rsidRDefault="009904FD" w:rsidP="00506D2A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sectorului de teren aferent casei de locuit din </w:t>
      </w:r>
    </w:p>
    <w:p w:rsidR="009904FD" w:rsidRDefault="009904FD" w:rsidP="00506D2A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str. P</w:t>
      </w:r>
      <w:r>
        <w:rPr>
          <w:rFonts w:ascii="Bookman Old Style" w:hAnsi="Bookman Old Style"/>
          <w:lang w:val="ro-RO"/>
        </w:rPr>
        <w:t>ăcii</w:t>
      </w:r>
      <w:r>
        <w:rPr>
          <w:rFonts w:ascii="Bookman Old Style" w:hAnsi="Bookman Old Style"/>
          <w:lang w:val="en-US"/>
        </w:rPr>
        <w:t xml:space="preserve">, 4, cet. Afanas Mihail.  </w:t>
      </w:r>
    </w:p>
    <w:p w:rsidR="009904FD" w:rsidRDefault="009904FD" w:rsidP="00506D2A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9904FD" w:rsidRDefault="009904FD" w:rsidP="00506D2A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9904FD" w:rsidRDefault="009904FD" w:rsidP="00506D2A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ab/>
        <w:t>În temeiul art. 4 (10) al Legii RM privind preţul normativ şi modul de vînzare-cumpărare a pămîntului nr. 1308-XIII din 25.07.1997, p. 6 al Regulamentului cu privire la modul de transmitere în proprietate privată a loturilor de lîngă casă în localităţile urbane, aprobat prin Hotărîrea Guvernului RM nr. 984 din 21.09.1998; Legii pentru modificarea şi completarea Legii nr. 1308-XIII din 25 iulie 1997 privind preţul normativ şi modul de vînzare-cumpărare a pămîntului nr. 210-XVI din 17 octombrie 2008; art. XVI al Legii pentru modificarea şi completarea unor acte legislative nr. 108-XVIII din 17.12.2009; art. 14 (2)  b), d) al Legii privind administraţia publică locală nr. 436-XVI din 28.12.2006,  Consiliul orăşenesc DECIDE:</w:t>
      </w:r>
      <w:r>
        <w:rPr>
          <w:rFonts w:ascii="Bookman Old Style" w:hAnsi="Bookman Old Style"/>
          <w:lang w:val="en-US"/>
        </w:rPr>
        <w:tab/>
      </w:r>
    </w:p>
    <w:p w:rsidR="009904FD" w:rsidRDefault="009904FD" w:rsidP="00506D2A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1. Se vinde cet. Afanas Mihail,  suprafaţa de teren </w:t>
      </w:r>
      <w:smartTag w:uri="urn:schemas-microsoft-com:office:smarttags" w:element="metricconverter">
        <w:smartTagPr>
          <w:attr w:name="ProductID" w:val="0,0229 ha"/>
        </w:smartTagPr>
        <w:r>
          <w:rPr>
            <w:rFonts w:ascii="Bookman Old Style" w:hAnsi="Bookman Old Style"/>
            <w:lang w:val="en-US"/>
          </w:rPr>
          <w:t>0,0229 ha</w:t>
        </w:r>
      </w:smartTag>
      <w:r>
        <w:rPr>
          <w:rFonts w:ascii="Bookman Old Style" w:hAnsi="Bookman Old Style"/>
          <w:lang w:val="en-US"/>
        </w:rPr>
        <w:t xml:space="preserve"> ce constituie 25,2% din terenul cu suprafaţa totală de </w:t>
      </w:r>
      <w:smartTag w:uri="urn:schemas-microsoft-com:office:smarttags" w:element="metricconverter">
        <w:smartTagPr>
          <w:attr w:name="ProductID" w:val="0,0908 ha"/>
        </w:smartTagPr>
        <w:r>
          <w:rPr>
            <w:rFonts w:ascii="Bookman Old Style" w:hAnsi="Bookman Old Style"/>
            <w:lang w:val="en-US"/>
          </w:rPr>
          <w:t>0,0908 ha</w:t>
        </w:r>
      </w:smartTag>
      <w:r>
        <w:rPr>
          <w:rFonts w:ascii="Bookman Old Style" w:hAnsi="Bookman Old Style"/>
          <w:lang w:val="en-US"/>
        </w:rPr>
        <w:t xml:space="preserve"> aferent casei de locuit din str. P</w:t>
      </w:r>
      <w:r>
        <w:rPr>
          <w:rFonts w:ascii="Bookman Old Style" w:hAnsi="Bookman Old Style"/>
          <w:lang w:val="ro-RO"/>
        </w:rPr>
        <w:t>ăcii</w:t>
      </w:r>
      <w:r>
        <w:rPr>
          <w:rFonts w:ascii="Bookman Old Style" w:hAnsi="Bookman Old Style"/>
          <w:lang w:val="en-US"/>
        </w:rPr>
        <w:t xml:space="preserve">, 4, nr. cadastral 7801106075. </w:t>
      </w:r>
    </w:p>
    <w:p w:rsidR="009904FD" w:rsidRDefault="009904FD" w:rsidP="00506D2A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Se aprobă preţul de vînzare-cumpărare a suprafeţei de teren de </w:t>
      </w:r>
      <w:smartTag w:uri="urn:schemas-microsoft-com:office:smarttags" w:element="metricconverter">
        <w:smartTagPr>
          <w:attr w:name="ProductID" w:val="0,0229 ha"/>
        </w:smartTagPr>
        <w:r>
          <w:rPr>
            <w:rFonts w:ascii="Bookman Old Style" w:hAnsi="Bookman Old Style"/>
            <w:lang w:val="en-US"/>
          </w:rPr>
          <w:t>0,0229 ha</w:t>
        </w:r>
      </w:smartTag>
      <w:r>
        <w:rPr>
          <w:rFonts w:ascii="Bookman Old Style" w:hAnsi="Bookman Old Style"/>
          <w:lang w:val="en-US"/>
        </w:rPr>
        <w:t xml:space="preserve"> conform celui din borderoul de calcul în sumă de 363 ( </w:t>
      </w:r>
      <w:r>
        <w:rPr>
          <w:rFonts w:ascii="Bookman Old Style" w:hAnsi="Times New Roman"/>
          <w:lang w:val="en-US"/>
        </w:rPr>
        <w:t xml:space="preserve">trei sute </w:t>
      </w:r>
      <w:r>
        <w:rPr>
          <w:rFonts w:ascii="Bookman Old Style" w:hAnsi="Times New Roman"/>
          <w:lang w:val="en-US"/>
        </w:rPr>
        <w:t>ş</w:t>
      </w:r>
      <w:r>
        <w:rPr>
          <w:rFonts w:ascii="Bookman Old Style" w:hAnsi="Times New Roman"/>
          <w:lang w:val="en-US"/>
        </w:rPr>
        <w:t xml:space="preserve">aizeci </w:t>
      </w:r>
      <w:r>
        <w:rPr>
          <w:rFonts w:ascii="Bookman Old Style" w:hAnsi="Times New Roman"/>
          <w:lang w:val="en-US"/>
        </w:rPr>
        <w:t>ş</w:t>
      </w:r>
      <w:r>
        <w:rPr>
          <w:rFonts w:ascii="Bookman Old Style" w:hAnsi="Times New Roman"/>
          <w:lang w:val="en-US"/>
        </w:rPr>
        <w:t xml:space="preserve">i trei </w:t>
      </w:r>
      <w:r>
        <w:rPr>
          <w:rFonts w:ascii="Bookman Old Style" w:hAnsi="Bookman Old Style"/>
          <w:lang w:val="en-US"/>
        </w:rPr>
        <w:t>) lei.</w:t>
      </w:r>
    </w:p>
    <w:p w:rsidR="009904FD" w:rsidRDefault="009904FD" w:rsidP="00506D2A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2. Suma aprobată necesar de transferat pe contul bancar 226611, cont trezorerial 21202847801, cod bancar TREZMD2X, cod fiscal 1006601000037, Banca MF Trezoreria de Stat, pentru transferarea veniturilor din vînzarea pămîntului.</w:t>
      </w:r>
    </w:p>
    <w:p w:rsidR="009904FD" w:rsidRDefault="009904FD" w:rsidP="00506D2A">
      <w:pPr>
        <w:pStyle w:val="BodyText"/>
        <w:ind w:firstLine="708"/>
        <w:rPr>
          <w:rFonts w:ascii="Bookman Old Style" w:hAnsi="Bookman Old Style"/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3. </w:t>
      </w:r>
      <w:r>
        <w:rPr>
          <w:rFonts w:ascii="Bookman Old Style" w:hAnsi="Bookman Old Style"/>
          <w:sz w:val="22"/>
          <w:szCs w:val="22"/>
          <w:lang w:val="fr-FR"/>
        </w:rPr>
        <w:t>Se pune în sarcina primarului oraşului (V. Său) să încheie  contracte de vînzare-cumpărare a terenurilor de pămînt supuse vînzării.</w:t>
      </w:r>
      <w:r>
        <w:rPr>
          <w:sz w:val="22"/>
          <w:szCs w:val="22"/>
          <w:lang w:val="fr-FR"/>
        </w:rPr>
        <w:tab/>
      </w:r>
    </w:p>
    <w:p w:rsidR="009904FD" w:rsidRDefault="009904FD" w:rsidP="00506D2A">
      <w:pPr>
        <w:spacing w:after="0" w:line="240" w:lineRule="auto"/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en-US"/>
        </w:rPr>
        <w:tab/>
        <w:t>4. Contabilul-şef al Primăriei dna T. Iscra, va controla intrarea în cont a mijloacelor băneşti, obţinute în rezultatul vînzării – cumpărării terenului în cauză</w:t>
      </w:r>
    </w:p>
    <w:p w:rsidR="009904FD" w:rsidRDefault="009904FD" w:rsidP="00506D2A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9904FD" w:rsidRDefault="009904FD" w:rsidP="00506D2A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  <w:bookmarkStart w:id="0" w:name="_GoBack"/>
      <w:bookmarkEnd w:id="0"/>
    </w:p>
    <w:p w:rsidR="009904FD" w:rsidRDefault="009904FD" w:rsidP="00EB7F10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9904FD" w:rsidRDefault="009904FD" w:rsidP="00EB7F10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LILIANA BABĂRĂ</w:t>
      </w:r>
    </w:p>
    <w:p w:rsidR="009904FD" w:rsidRDefault="009904FD" w:rsidP="00EB7F10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9904FD" w:rsidRDefault="009904FD" w:rsidP="00EB7F10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C/O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9904FD" w:rsidRDefault="009904FD" w:rsidP="00EB7F10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9904FD" w:rsidRDefault="009904FD" w:rsidP="00EB7F10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9904FD" w:rsidRDefault="009904FD" w:rsidP="00EB7F10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9904FD" w:rsidRDefault="009904FD" w:rsidP="00EB7F10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9904FD" w:rsidRPr="00543795" w:rsidRDefault="009904FD" w:rsidP="00EB7F10">
      <w:pPr>
        <w:rPr>
          <w:rFonts w:ascii="Bookman Old Style" w:hAnsi="Bookman Old Style"/>
          <w:b/>
          <w:sz w:val="24"/>
          <w:szCs w:val="24"/>
          <w:lang w:val="en-US"/>
        </w:rPr>
      </w:pPr>
      <w:r w:rsidRPr="00543795">
        <w:rPr>
          <w:rFonts w:ascii="Bookman Old Style" w:hAnsi="Bookman Old Style"/>
          <w:b/>
          <w:sz w:val="24"/>
          <w:szCs w:val="24"/>
          <w:lang w:val="en-US"/>
        </w:rPr>
        <w:t>S-a suspendat</w:t>
      </w:r>
    </w:p>
    <w:p w:rsidR="009904FD" w:rsidRDefault="009904FD" w:rsidP="00506D2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9904FD" w:rsidRDefault="009904FD" w:rsidP="00506D2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9904FD" w:rsidRDefault="009904FD" w:rsidP="00506D2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9904FD" w:rsidRDefault="009904FD" w:rsidP="00506D2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9904FD" w:rsidRDefault="009904FD" w:rsidP="00506D2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9904FD" w:rsidRDefault="009904FD" w:rsidP="00506D2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9904FD" w:rsidRDefault="009904FD" w:rsidP="00506D2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9904FD" w:rsidRDefault="009904FD" w:rsidP="00506D2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9904FD" w:rsidRDefault="009904FD" w:rsidP="00506D2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  <w:lang w:val="en-US"/>
            </w:rPr>
            <w:t>MOLDOVA</w:t>
          </w:r>
        </w:smartTag>
      </w:smartTag>
      <w:r>
        <w:rPr>
          <w:rFonts w:ascii="Bookman Old Style" w:hAnsi="Bookman Old Style"/>
          <w:sz w:val="24"/>
          <w:lang w:val="en-US"/>
        </w:rPr>
        <w:t xml:space="preserve">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9904FD" w:rsidRDefault="009904FD" w:rsidP="00506D2A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 id="Рисунок 3" o:spid="_x0000_s1027" type="#_x0000_t75" alt="STEMA" style="position:absolute;left:0;text-align:left;margin-left:234pt;margin-top:-28.15pt;width:64.85pt;height:78.7pt;z-index:251659264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  <w:lang w:val="en-US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9904FD" w:rsidRDefault="009904FD" w:rsidP="00506D2A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ORĂŞENESC SOROCA                                </w:t>
      </w:r>
      <w:r>
        <w:rPr>
          <w:rFonts w:ascii="Bookman Old Style" w:hAnsi="Bookman Old Style"/>
          <w:b/>
          <w:spacing w:val="-20"/>
          <w:sz w:val="24"/>
        </w:rPr>
        <w:t>ГОРОДСКОЙ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9904FD" w:rsidRDefault="009904FD" w:rsidP="00506D2A">
      <w:pPr>
        <w:spacing w:after="0" w:line="240" w:lineRule="auto"/>
        <w:jc w:val="center"/>
        <w:rPr>
          <w:rFonts w:ascii="Times New Roman" w:hAnsi="Times New Roman"/>
          <w:b/>
          <w:sz w:val="24"/>
          <w:lang w:val="en-US"/>
        </w:rPr>
      </w:pPr>
    </w:p>
    <w:p w:rsidR="009904FD" w:rsidRDefault="009904FD" w:rsidP="00506D2A">
      <w:pPr>
        <w:spacing w:after="0" w:line="240" w:lineRule="auto"/>
        <w:rPr>
          <w:sz w:val="20"/>
          <w:lang w:val="en-US"/>
        </w:rPr>
      </w:pPr>
    </w:p>
    <w:p w:rsidR="009904FD" w:rsidRDefault="009904FD" w:rsidP="00506D2A">
      <w:pPr>
        <w:spacing w:after="0" w:line="240" w:lineRule="auto"/>
        <w:rPr>
          <w:lang w:val="en-US"/>
        </w:rPr>
      </w:pPr>
    </w:p>
    <w:p w:rsidR="009904FD" w:rsidRDefault="009904FD" w:rsidP="00506D2A">
      <w:pPr>
        <w:spacing w:after="0" w:line="240" w:lineRule="auto"/>
        <w:rPr>
          <w:lang w:val="en-US"/>
        </w:rPr>
      </w:pPr>
    </w:p>
    <w:p w:rsidR="009904FD" w:rsidRDefault="009904FD" w:rsidP="00506D2A">
      <w:pPr>
        <w:spacing w:after="0" w:line="240" w:lineRule="auto"/>
        <w:rPr>
          <w:lang w:val="en-US"/>
        </w:rPr>
      </w:pPr>
    </w:p>
    <w:p w:rsidR="009904FD" w:rsidRDefault="009904FD" w:rsidP="00506D2A">
      <w:pPr>
        <w:spacing w:after="0" w:line="240" w:lineRule="auto"/>
        <w:rPr>
          <w:sz w:val="28"/>
          <w:szCs w:val="28"/>
          <w:lang w:val="en-US"/>
        </w:rPr>
      </w:pPr>
    </w:p>
    <w:p w:rsidR="009904FD" w:rsidRDefault="009904FD" w:rsidP="00506D2A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BORDEROU DE CALCUL </w:t>
      </w:r>
      <w:smartTag w:uri="urn:schemas-microsoft-com:office:smarttags" w:element="place">
        <w:smartTag w:uri="urn:schemas-microsoft-com:office:smarttags" w:element="State">
          <w:r>
            <w:rPr>
              <w:rFonts w:ascii="Bookman Old Style" w:hAnsi="Bookman Old Style"/>
              <w:b/>
              <w:sz w:val="24"/>
              <w:szCs w:val="24"/>
              <w:lang w:val="en-US"/>
            </w:rPr>
            <w:t>AL</w:t>
          </w:r>
        </w:smartTag>
      </w:smartTag>
      <w:r>
        <w:rPr>
          <w:rFonts w:ascii="Bookman Old Style" w:hAnsi="Bookman Old Style"/>
          <w:b/>
          <w:sz w:val="24"/>
          <w:szCs w:val="24"/>
          <w:lang w:val="en-US"/>
        </w:rPr>
        <w:t xml:space="preserve"> PREŢULUI</w:t>
      </w:r>
    </w:p>
    <w:p w:rsidR="009904FD" w:rsidRDefault="009904FD" w:rsidP="00506D2A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9904FD" w:rsidRDefault="009904FD" w:rsidP="00506D2A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9904FD" w:rsidRDefault="009904FD" w:rsidP="00506D2A">
      <w:pPr>
        <w:spacing w:after="0" w:line="240" w:lineRule="auto"/>
        <w:rPr>
          <w:rFonts w:ascii="Bookman Old Style" w:hAnsi="Bookman Old Style"/>
          <w:b/>
          <w:sz w:val="24"/>
          <w:szCs w:val="24"/>
          <w:lang w:val="en-US"/>
        </w:rPr>
      </w:pPr>
    </w:p>
    <w:p w:rsidR="009904FD" w:rsidRDefault="009904FD" w:rsidP="00506D2A">
      <w:pPr>
        <w:spacing w:after="0" w:line="240" w:lineRule="auto"/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</w:rPr>
        <w:t>or.Soroca</w:t>
      </w:r>
    </w:p>
    <w:p w:rsidR="009904FD" w:rsidRDefault="009904FD" w:rsidP="00506D2A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9904FD" w:rsidRDefault="009904FD" w:rsidP="00506D2A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9904FD" w:rsidRDefault="009904FD" w:rsidP="00506D2A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9904FD" w:rsidRDefault="009904FD" w:rsidP="00506D2A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Adresa conferită terenului: or.Soroca, str. Păcii, 4, nr.cadastral 78011</w:t>
      </w:r>
      <w:r>
        <w:rPr>
          <w:rFonts w:ascii="Bookman Old Style" w:hAnsi="Bookman Old Style"/>
          <w:sz w:val="24"/>
          <w:szCs w:val="24"/>
          <w:lang w:val="ro-RO"/>
        </w:rPr>
        <w:t>06075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9904FD" w:rsidRDefault="009904FD" w:rsidP="00506D2A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Suprafaţa terenului conform planului cadastral, constituie </w:t>
      </w:r>
      <w:smartTag w:uri="urn:schemas-microsoft-com:office:smarttags" w:element="metricconverter">
        <w:smartTagPr>
          <w:attr w:name="ProductID" w:val="0,0229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0,0229 ha</w:t>
        </w:r>
      </w:smartTag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9904FD" w:rsidRDefault="009904FD" w:rsidP="00506D2A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Bonitatea medie a solului, stabilită pe or.Soroca pentru terenurile destinate construcţiei caselor de locuit, constituie 85 (opt zeci şi cinci) grade.</w:t>
      </w:r>
    </w:p>
    <w:p w:rsidR="009904FD" w:rsidRDefault="009904FD" w:rsidP="00506D2A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Tariful pentru o unitate grad-hectar stabilit în anexa </w:t>
      </w:r>
      <w:smartTag w:uri="urn:schemas-microsoft-com:office:smarttags" w:element="metricconverter">
        <w:smartTagPr>
          <w:attr w:name="ProductID" w:val="0,0229 ha"/>
        </w:smartTagPr>
        <w:r>
          <w:rPr>
            <w:rFonts w:ascii="Bookman Old Style" w:hAnsi="Bookman Old Style"/>
            <w:sz w:val="24"/>
            <w:szCs w:val="24"/>
            <w:lang w:val="en-US"/>
          </w:rPr>
          <w:t>la Legea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privind preţul normativ şi modul de vînzare-cumpărare a pămîntului, poziţia I, constituie 621,05 lei ( şase sute douăzeci şi unu lei 05 bani ) .</w:t>
      </w:r>
    </w:p>
    <w:p w:rsidR="009904FD" w:rsidRDefault="009904FD" w:rsidP="00506D2A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Preţul normativ al terenului ( pct. 2x, pct.3x, pct.4) constituie: 621,05</w:t>
      </w:r>
    </w:p>
    <w:p w:rsidR="009904FD" w:rsidRDefault="009904FD" w:rsidP="00506D2A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6. Coeficientul prevăzut din nota anexă al Legii privind preţul normativ – 0,3.   </w:t>
      </w:r>
    </w:p>
    <w:p w:rsidR="009904FD" w:rsidRDefault="009904FD" w:rsidP="00506D2A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</w:p>
    <w:p w:rsidR="009904FD" w:rsidRDefault="009904FD" w:rsidP="00506D2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621,05 lei x </w:t>
      </w:r>
      <w:smartTag w:uri="urn:schemas-microsoft-com:office:smarttags" w:element="metricconverter">
        <w:smartTagPr>
          <w:attr w:name="ProductID" w:val="0,0229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0,0229 ha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x 85 x 0,3= 363 lei.</w:t>
      </w:r>
    </w:p>
    <w:p w:rsidR="009904FD" w:rsidRDefault="009904FD" w:rsidP="00506D2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9904FD" w:rsidRDefault="009904FD" w:rsidP="00506D2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9904FD" w:rsidRDefault="009904FD" w:rsidP="00506D2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9904FD" w:rsidRDefault="009904FD" w:rsidP="00506D2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Beneficiar: </w:t>
      </w:r>
      <w:r>
        <w:rPr>
          <w:rFonts w:ascii="Bookman Old Style" w:hAnsi="Times New Roman"/>
          <w:sz w:val="24"/>
          <w:szCs w:val="24"/>
          <w:lang w:val="en-US"/>
        </w:rPr>
        <w:t>Afanas Mihail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9904FD" w:rsidRDefault="009904FD" w:rsidP="00506D2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9904FD" w:rsidRDefault="009904FD" w:rsidP="00506D2A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9904FD" w:rsidRDefault="009904FD" w:rsidP="00506D2A">
      <w:pPr>
        <w:spacing w:after="0" w:line="240" w:lineRule="auto"/>
        <w:rPr>
          <w:lang w:val="en-US"/>
        </w:rPr>
      </w:pPr>
    </w:p>
    <w:p w:rsidR="009904FD" w:rsidRDefault="009904FD" w:rsidP="00506D2A">
      <w:pPr>
        <w:spacing w:after="0" w:line="240" w:lineRule="auto"/>
        <w:rPr>
          <w:lang w:val="en-US"/>
        </w:rPr>
      </w:pPr>
    </w:p>
    <w:p w:rsidR="009904FD" w:rsidRDefault="009904FD" w:rsidP="00506D2A">
      <w:pPr>
        <w:spacing w:after="0" w:line="240" w:lineRule="auto"/>
        <w:ind w:left="708"/>
        <w:rPr>
          <w:sz w:val="24"/>
          <w:szCs w:val="24"/>
          <w:lang w:val="en-US"/>
        </w:rPr>
      </w:pPr>
    </w:p>
    <w:p w:rsidR="009904FD" w:rsidRDefault="009904FD" w:rsidP="00506D2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PRIMARUL ORAŞULUI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                 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VICTOR SĂU</w:t>
      </w:r>
    </w:p>
    <w:p w:rsidR="009904FD" w:rsidRDefault="009904FD" w:rsidP="00506D2A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9904FD" w:rsidRDefault="009904FD" w:rsidP="00506D2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9904FD" w:rsidRDefault="009904FD" w:rsidP="00506D2A">
      <w:r>
        <w:rPr>
          <w:rFonts w:ascii="Bookman Old Style" w:hAnsi="Bookman Old Style"/>
          <w:sz w:val="24"/>
          <w:szCs w:val="24"/>
          <w:lang w:val="en-US"/>
        </w:rPr>
        <w:t xml:space="preserve">             CONTABIL-ŞEF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>TATIANA ISCRA</w:t>
      </w:r>
    </w:p>
    <w:p w:rsidR="009904FD" w:rsidRDefault="009904FD"/>
    <w:sectPr w:rsidR="009904FD" w:rsidSect="00506D2A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6D2A"/>
    <w:rsid w:val="00227554"/>
    <w:rsid w:val="00506D2A"/>
    <w:rsid w:val="00543795"/>
    <w:rsid w:val="00812C03"/>
    <w:rsid w:val="00822F42"/>
    <w:rsid w:val="009904FD"/>
    <w:rsid w:val="00EB7F10"/>
    <w:rsid w:val="00FE1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D2A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06D2A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06D2A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06D2A"/>
    <w:rPr>
      <w:rFonts w:ascii="Times New Roman" w:hAnsi="Times New Roman" w:cs="Times New Roman"/>
      <w:b/>
      <w:sz w:val="20"/>
      <w:szCs w:val="20"/>
      <w:lang w:val="ro-RO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06D2A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506D2A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06D2A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9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496</Words>
  <Characters>2828</Characters>
  <Application>Microsoft Office Outlook</Application>
  <DocSecurity>0</DocSecurity>
  <Lines>0</Lines>
  <Paragraphs>0</Paragraphs>
  <ScaleCrop>false</ScaleCrop>
  <Company>CtrlSoft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</dc:creator>
  <cp:keywords/>
  <dc:description/>
  <cp:lastModifiedBy>User</cp:lastModifiedBy>
  <cp:revision>4</cp:revision>
  <dcterms:created xsi:type="dcterms:W3CDTF">2015-09-21T17:05:00Z</dcterms:created>
  <dcterms:modified xsi:type="dcterms:W3CDTF">2015-10-07T05:04:00Z</dcterms:modified>
</cp:coreProperties>
</file>